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-24"/>
        <w:tblpPr w:leftFromText="180" w:rightFromText="180" w:vertAnchor="text" w:horzAnchor="page" w:tblpX="771" w:tblpY="-200"/>
        <w:tblW w:w="10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5271"/>
        <w:gridCol w:w="5272"/>
      </w:tblGrid>
      <w:tr w:rsidR="00B63FB9" w14:paraId="03485F83" w14:textId="77777777" w:rsidTr="00B63F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1" w:type="dxa"/>
            <w:vAlign w:val="center"/>
          </w:tcPr>
          <w:p w14:paraId="2FBA848E" w14:textId="54BA4159" w:rsidR="00B63FB9" w:rsidRDefault="00B63FB9" w:rsidP="00B63FB9">
            <w:pPr>
              <w:ind w:left="0"/>
              <w:rPr>
                <w:b w:val="0"/>
                <w:bCs w:val="0"/>
                <w:color w:val="auto"/>
              </w:rPr>
            </w:pPr>
            <w:r w:rsidRPr="009E3033">
              <w:rPr>
                <w:color w:val="auto"/>
              </w:rPr>
              <w:t>Что у </w:t>
            </w:r>
            <w:r w:rsidR="008E2E02">
              <w:rPr>
                <w:color w:val="auto"/>
              </w:rPr>
              <w:t>В</w:t>
            </w:r>
            <w:r>
              <w:rPr>
                <w:color w:val="auto"/>
              </w:rPr>
              <w:t>а</w:t>
            </w:r>
            <w:r w:rsidRPr="009E3033">
              <w:rPr>
                <w:color w:val="auto"/>
              </w:rPr>
              <w:t>с за бизнес?</w:t>
            </w:r>
          </w:p>
          <w:p w14:paraId="217C0026" w14:textId="77777777" w:rsidR="00B63FB9" w:rsidRPr="009E3033" w:rsidRDefault="00B63FB9" w:rsidP="00B63FB9">
            <w:pPr>
              <w:ind w:left="0"/>
              <w:rPr>
                <w:color w:val="auto"/>
              </w:rPr>
            </w:pPr>
          </w:p>
        </w:tc>
        <w:tc>
          <w:tcPr>
            <w:tcW w:w="5272" w:type="dxa"/>
            <w:vAlign w:val="center"/>
          </w:tcPr>
          <w:p w14:paraId="2D1E6D00" w14:textId="77777777" w:rsidR="00B63FB9" w:rsidRPr="000A3C61" w:rsidRDefault="00B63FB9" w:rsidP="00B63FB9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</w:tr>
      <w:tr w:rsidR="00B63FB9" w14:paraId="3867A059" w14:textId="77777777" w:rsidTr="00B63FB9">
        <w:trPr>
          <w:trHeight w:val="18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1" w:type="dxa"/>
            <w:vAlign w:val="center"/>
          </w:tcPr>
          <w:p w14:paraId="0A84D526" w14:textId="77777777" w:rsidR="00B63FB9" w:rsidRDefault="00B63FB9" w:rsidP="00B63FB9">
            <w:pPr>
              <w:ind w:left="0"/>
              <w:rPr>
                <w:b w:val="0"/>
                <w:bCs w:val="0"/>
                <w:color w:val="auto"/>
              </w:rPr>
            </w:pPr>
            <w:r w:rsidRPr="009E3033">
              <w:rPr>
                <w:color w:val="auto"/>
              </w:rPr>
              <w:t>Для чего нужны фотографии?</w:t>
            </w:r>
          </w:p>
          <w:p w14:paraId="24F1BAE5" w14:textId="77777777" w:rsidR="00B63FB9" w:rsidRPr="009E3033" w:rsidRDefault="00B63FB9" w:rsidP="00B63FB9">
            <w:pPr>
              <w:ind w:left="0"/>
              <w:rPr>
                <w:color w:val="auto"/>
              </w:rPr>
            </w:pPr>
          </w:p>
        </w:tc>
        <w:tc>
          <w:tcPr>
            <w:tcW w:w="5272" w:type="dxa"/>
            <w:vAlign w:val="center"/>
          </w:tcPr>
          <w:p w14:paraId="689BB47A" w14:textId="77777777" w:rsidR="00B63FB9" w:rsidRPr="00056154" w:rsidRDefault="00B63FB9" w:rsidP="00B63FB9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</w:p>
        </w:tc>
      </w:tr>
      <w:tr w:rsidR="00B63FB9" w14:paraId="53B264AE" w14:textId="77777777" w:rsidTr="00B63F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1" w:type="dxa"/>
            <w:vAlign w:val="center"/>
          </w:tcPr>
          <w:p w14:paraId="7A7F4767" w14:textId="77777777" w:rsidR="00B63FB9" w:rsidRDefault="00B63FB9" w:rsidP="00B63FB9">
            <w:pPr>
              <w:ind w:left="0"/>
              <w:rPr>
                <w:b w:val="0"/>
                <w:bCs w:val="0"/>
                <w:color w:val="auto"/>
              </w:rPr>
            </w:pPr>
            <w:r w:rsidRPr="009E3033">
              <w:rPr>
                <w:color w:val="auto"/>
              </w:rPr>
              <w:t>Что нужно сфотографироват</w:t>
            </w:r>
            <w:r>
              <w:rPr>
                <w:color w:val="auto"/>
              </w:rPr>
              <w:t>ь</w:t>
            </w:r>
            <w:r w:rsidRPr="009E3033">
              <w:rPr>
                <w:color w:val="auto"/>
              </w:rPr>
              <w:t>? На чем сделать акцент?</w:t>
            </w:r>
          </w:p>
          <w:p w14:paraId="7FE328C9" w14:textId="77777777" w:rsidR="00B63FB9" w:rsidRPr="009E3033" w:rsidRDefault="00B63FB9" w:rsidP="00B63FB9">
            <w:pPr>
              <w:ind w:left="0"/>
              <w:rPr>
                <w:color w:val="auto"/>
              </w:rPr>
            </w:pPr>
          </w:p>
        </w:tc>
        <w:tc>
          <w:tcPr>
            <w:tcW w:w="5272" w:type="dxa"/>
            <w:vAlign w:val="center"/>
          </w:tcPr>
          <w:p w14:paraId="48A0964A" w14:textId="77777777" w:rsidR="00B63FB9" w:rsidRPr="003B1D54" w:rsidRDefault="00B63FB9" w:rsidP="00B63FB9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B63FB9" w14:paraId="13B2F21F" w14:textId="77777777" w:rsidTr="00B63FB9">
        <w:trPr>
          <w:trHeight w:val="1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1" w:type="dxa"/>
            <w:vAlign w:val="center"/>
          </w:tcPr>
          <w:p w14:paraId="7DCD5235" w14:textId="77777777" w:rsidR="00B63FB9" w:rsidRPr="009E3033" w:rsidRDefault="00B63FB9" w:rsidP="00B63FB9">
            <w:pPr>
              <w:ind w:left="0"/>
              <w:rPr>
                <w:color w:val="auto"/>
              </w:rPr>
            </w:pPr>
            <w:r w:rsidRPr="009E3033">
              <w:rPr>
                <w:color w:val="auto"/>
              </w:rPr>
              <w:t>Какой бизнес-цели</w:t>
            </w:r>
            <w:r>
              <w:rPr>
                <w:color w:val="auto"/>
              </w:rPr>
              <w:t xml:space="preserve"> </w:t>
            </w:r>
            <w:r w:rsidRPr="009E3033">
              <w:rPr>
                <w:color w:val="auto"/>
              </w:rPr>
              <w:t>хоти</w:t>
            </w:r>
            <w:r>
              <w:rPr>
                <w:color w:val="auto"/>
              </w:rPr>
              <w:t>м</w:t>
            </w:r>
            <w:r w:rsidRPr="009E3033">
              <w:rPr>
                <w:color w:val="auto"/>
              </w:rPr>
              <w:t xml:space="preserve"> достичь с помощью фотографии?</w:t>
            </w:r>
          </w:p>
        </w:tc>
        <w:tc>
          <w:tcPr>
            <w:tcW w:w="5272" w:type="dxa"/>
            <w:vAlign w:val="center"/>
          </w:tcPr>
          <w:p w14:paraId="48D7A3C7" w14:textId="77777777" w:rsidR="00B63FB9" w:rsidRPr="00056154" w:rsidRDefault="00B63FB9" w:rsidP="00B63FB9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B63FB9" w14:paraId="5AC2E3D1" w14:textId="77777777" w:rsidTr="00B63F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1" w:type="dxa"/>
            <w:vAlign w:val="center"/>
          </w:tcPr>
          <w:p w14:paraId="52FF4728" w14:textId="77777777" w:rsidR="00B63FB9" w:rsidRPr="009E3033" w:rsidRDefault="00B63FB9" w:rsidP="00B63FB9">
            <w:pPr>
              <w:ind w:left="0"/>
              <w:rPr>
                <w:color w:val="auto"/>
              </w:rPr>
            </w:pPr>
            <w:r w:rsidRPr="009E3033">
              <w:rPr>
                <w:color w:val="auto"/>
              </w:rPr>
              <w:t>Кто целевая аудитория?</w:t>
            </w:r>
          </w:p>
        </w:tc>
        <w:tc>
          <w:tcPr>
            <w:tcW w:w="5272" w:type="dxa"/>
            <w:vAlign w:val="center"/>
          </w:tcPr>
          <w:p w14:paraId="2659B6B4" w14:textId="77777777" w:rsidR="00B63FB9" w:rsidRPr="0051235C" w:rsidRDefault="00B63FB9" w:rsidP="00B63FB9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B63FB9" w14:paraId="31B6F576" w14:textId="77777777" w:rsidTr="00B63FB9">
        <w:trPr>
          <w:trHeight w:val="27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1" w:type="dxa"/>
            <w:vAlign w:val="center"/>
          </w:tcPr>
          <w:p w14:paraId="01AAAD42" w14:textId="77777777" w:rsidR="00B63FB9" w:rsidRPr="009E3033" w:rsidRDefault="00B63FB9" w:rsidP="00B63FB9">
            <w:pPr>
              <w:ind w:left="0"/>
              <w:rPr>
                <w:color w:val="auto"/>
              </w:rPr>
            </w:pPr>
            <w:r w:rsidRPr="009E3033">
              <w:rPr>
                <w:color w:val="auto"/>
              </w:rPr>
              <w:t>Какие чувства или мысли должны появиться в голове у аудитории, когда они увидят фотографии?</w:t>
            </w:r>
          </w:p>
        </w:tc>
        <w:tc>
          <w:tcPr>
            <w:tcW w:w="5272" w:type="dxa"/>
            <w:vAlign w:val="center"/>
          </w:tcPr>
          <w:p w14:paraId="0BC578C6" w14:textId="77777777" w:rsidR="00B63FB9" w:rsidRPr="00432F07" w:rsidRDefault="00B63FB9" w:rsidP="00B63FB9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B63FB9" w14:paraId="65A9B693" w14:textId="77777777" w:rsidTr="00B63F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1" w:type="dxa"/>
            <w:vAlign w:val="center"/>
          </w:tcPr>
          <w:p w14:paraId="52F37CCF" w14:textId="77777777" w:rsidR="00B63FB9" w:rsidRPr="009E3033" w:rsidRDefault="00B63FB9" w:rsidP="00B63FB9">
            <w:pPr>
              <w:ind w:left="0"/>
              <w:rPr>
                <w:color w:val="auto"/>
              </w:rPr>
            </w:pPr>
            <w:r w:rsidRPr="009E3033">
              <w:rPr>
                <w:color w:val="auto"/>
              </w:rPr>
              <w:t>Какие фотографии похожи на то, что хот</w:t>
            </w:r>
            <w:r>
              <w:rPr>
                <w:color w:val="auto"/>
              </w:rPr>
              <w:t>им</w:t>
            </w:r>
            <w:r w:rsidRPr="009E3033">
              <w:rPr>
                <w:color w:val="auto"/>
              </w:rPr>
              <w:t xml:space="preserve"> получить?</w:t>
            </w:r>
          </w:p>
        </w:tc>
        <w:tc>
          <w:tcPr>
            <w:tcW w:w="5272" w:type="dxa"/>
            <w:vAlign w:val="center"/>
          </w:tcPr>
          <w:p w14:paraId="6207F0B2" w14:textId="77777777" w:rsidR="00B63FB9" w:rsidRPr="00056154" w:rsidRDefault="00B63FB9" w:rsidP="00B63FB9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56154">
              <w:rPr>
                <w:color w:val="auto"/>
              </w:rPr>
              <w:br/>
            </w:r>
          </w:p>
        </w:tc>
      </w:tr>
      <w:tr w:rsidR="00B63FB9" w14:paraId="64B1E452" w14:textId="77777777" w:rsidTr="00B63FB9">
        <w:trPr>
          <w:trHeight w:val="9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1" w:type="dxa"/>
            <w:vAlign w:val="center"/>
          </w:tcPr>
          <w:p w14:paraId="3ACE2468" w14:textId="77777777" w:rsidR="00B63FB9" w:rsidRPr="009E3033" w:rsidRDefault="00B63FB9" w:rsidP="00B63FB9">
            <w:pPr>
              <w:ind w:left="0"/>
              <w:rPr>
                <w:color w:val="auto"/>
              </w:rPr>
            </w:pPr>
            <w:r w:rsidRPr="009E3033">
              <w:rPr>
                <w:color w:val="auto"/>
              </w:rPr>
              <w:lastRenderedPageBreak/>
              <w:t xml:space="preserve">Какие фотографии </w:t>
            </w:r>
            <w:r>
              <w:rPr>
                <w:color w:val="auto"/>
              </w:rPr>
              <w:t>не нравятся</w:t>
            </w:r>
            <w:r w:rsidRPr="009E3033">
              <w:rPr>
                <w:color w:val="auto"/>
              </w:rPr>
              <w:t>?</w:t>
            </w:r>
          </w:p>
        </w:tc>
        <w:tc>
          <w:tcPr>
            <w:tcW w:w="5272" w:type="dxa"/>
            <w:vAlign w:val="center"/>
          </w:tcPr>
          <w:p w14:paraId="11577F0E" w14:textId="77777777" w:rsidR="00B63FB9" w:rsidRPr="00056154" w:rsidRDefault="00B63FB9" w:rsidP="00B63FB9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B63FB9" w14:paraId="15C86B00" w14:textId="77777777" w:rsidTr="00B63F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1" w:type="dxa"/>
            <w:vAlign w:val="center"/>
          </w:tcPr>
          <w:p w14:paraId="17910C63" w14:textId="77777777" w:rsidR="00B63FB9" w:rsidRPr="008958FB" w:rsidRDefault="00B63FB9" w:rsidP="00B63FB9">
            <w:pPr>
              <w:ind w:left="0"/>
              <w:rPr>
                <w:color w:val="auto"/>
              </w:rPr>
            </w:pPr>
            <w:r>
              <w:rPr>
                <w:color w:val="auto"/>
              </w:rPr>
              <w:t>С</w:t>
            </w:r>
            <w:r w:rsidRPr="009E3033">
              <w:rPr>
                <w:color w:val="auto"/>
              </w:rPr>
              <w:t>колько нужно фотографий для каждой позиции?</w:t>
            </w:r>
          </w:p>
        </w:tc>
        <w:tc>
          <w:tcPr>
            <w:tcW w:w="5272" w:type="dxa"/>
            <w:vAlign w:val="center"/>
          </w:tcPr>
          <w:p w14:paraId="3294E957" w14:textId="77777777" w:rsidR="00B63FB9" w:rsidRPr="00796445" w:rsidRDefault="00B63FB9" w:rsidP="00B63FB9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B63FB9" w14:paraId="2B7FD624" w14:textId="77777777" w:rsidTr="00B63FB9">
        <w:trPr>
          <w:trHeight w:val="1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1" w:type="dxa"/>
            <w:vAlign w:val="center"/>
          </w:tcPr>
          <w:p w14:paraId="44BDA1E9" w14:textId="77777777" w:rsidR="00B63FB9" w:rsidRPr="009E3033" w:rsidRDefault="00B63FB9" w:rsidP="00B63FB9">
            <w:pPr>
              <w:ind w:left="0"/>
              <w:rPr>
                <w:color w:val="auto"/>
              </w:rPr>
            </w:pPr>
            <w:r w:rsidRPr="009E3033">
              <w:rPr>
                <w:color w:val="auto"/>
              </w:rPr>
              <w:t>В каком разрешении</w:t>
            </w:r>
            <w:r>
              <w:rPr>
                <w:color w:val="auto"/>
              </w:rPr>
              <w:t xml:space="preserve"> </w:t>
            </w:r>
            <w:r w:rsidRPr="009E3033">
              <w:rPr>
                <w:color w:val="auto"/>
              </w:rPr>
              <w:t>и формате нужны фотографии?</w:t>
            </w:r>
          </w:p>
        </w:tc>
        <w:tc>
          <w:tcPr>
            <w:tcW w:w="5272" w:type="dxa"/>
            <w:vAlign w:val="center"/>
          </w:tcPr>
          <w:p w14:paraId="39F9495A" w14:textId="77777777" w:rsidR="00B63FB9" w:rsidRPr="00056154" w:rsidRDefault="00B63FB9" w:rsidP="00B63FB9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B63FB9" w14:paraId="03A3FEAE" w14:textId="77777777" w:rsidTr="00B63F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1" w:type="dxa"/>
            <w:vAlign w:val="center"/>
          </w:tcPr>
          <w:p w14:paraId="6246F1C0" w14:textId="77777777" w:rsidR="00B63FB9" w:rsidRPr="009E3033" w:rsidRDefault="00B63FB9" w:rsidP="00B63FB9">
            <w:pPr>
              <w:ind w:left="0"/>
              <w:rPr>
                <w:color w:val="auto"/>
              </w:rPr>
            </w:pPr>
            <w:r w:rsidRPr="009E3033">
              <w:rPr>
                <w:color w:val="auto"/>
              </w:rPr>
              <w:t>Какой фон использовать для фото?</w:t>
            </w:r>
            <w:r w:rsidRPr="009E3033">
              <w:rPr>
                <w:color w:val="auto"/>
              </w:rPr>
              <w:br/>
            </w:r>
          </w:p>
        </w:tc>
        <w:tc>
          <w:tcPr>
            <w:tcW w:w="5272" w:type="dxa"/>
            <w:vAlign w:val="center"/>
          </w:tcPr>
          <w:p w14:paraId="56B54850" w14:textId="77777777" w:rsidR="00B63FB9" w:rsidRPr="00056154" w:rsidRDefault="00B63FB9" w:rsidP="00B63FB9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B63FB9" w14:paraId="6A05BD80" w14:textId="77777777" w:rsidTr="00B63FB9">
        <w:trPr>
          <w:trHeight w:val="27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1" w:type="dxa"/>
            <w:vAlign w:val="center"/>
          </w:tcPr>
          <w:p w14:paraId="456E15FA" w14:textId="77777777" w:rsidR="00B63FB9" w:rsidRPr="009E3033" w:rsidRDefault="00B63FB9" w:rsidP="00B63FB9">
            <w:pPr>
              <w:ind w:left="0"/>
              <w:rPr>
                <w:color w:val="auto"/>
              </w:rPr>
            </w:pPr>
            <w:r w:rsidRPr="009E3033">
              <w:rPr>
                <w:color w:val="auto"/>
              </w:rPr>
              <w:t>Нужна ли инфографика? Нужна ли модель?</w:t>
            </w:r>
            <w:r w:rsidRPr="009E3033">
              <w:rPr>
                <w:color w:val="auto"/>
              </w:rPr>
              <w:br/>
            </w:r>
          </w:p>
        </w:tc>
        <w:tc>
          <w:tcPr>
            <w:tcW w:w="5272" w:type="dxa"/>
            <w:vAlign w:val="center"/>
          </w:tcPr>
          <w:p w14:paraId="2B4DFD93" w14:textId="77777777" w:rsidR="00B63FB9" w:rsidRPr="00056154" w:rsidRDefault="00B63FB9" w:rsidP="00B63FB9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B63FB9" w14:paraId="53613875" w14:textId="77777777" w:rsidTr="00B63F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1" w:type="dxa"/>
            <w:vAlign w:val="center"/>
          </w:tcPr>
          <w:p w14:paraId="7943D42D" w14:textId="77777777" w:rsidR="00B63FB9" w:rsidRDefault="00B63FB9" w:rsidP="00B63FB9">
            <w:pPr>
              <w:ind w:left="0"/>
              <w:rPr>
                <w:b w:val="0"/>
                <w:bCs w:val="0"/>
                <w:color w:val="auto"/>
              </w:rPr>
            </w:pPr>
            <w:r w:rsidRPr="009E3033">
              <w:rPr>
                <w:color w:val="auto"/>
              </w:rPr>
              <w:t>Какой у </w:t>
            </w:r>
            <w:r>
              <w:rPr>
                <w:color w:val="auto"/>
              </w:rPr>
              <w:t>нас</w:t>
            </w:r>
            <w:r w:rsidRPr="009E3033">
              <w:rPr>
                <w:color w:val="auto"/>
              </w:rPr>
              <w:t xml:space="preserve"> бюджет?</w:t>
            </w:r>
          </w:p>
          <w:p w14:paraId="3A2FCC24" w14:textId="77777777" w:rsidR="00B63FB9" w:rsidRPr="009E3033" w:rsidRDefault="00B63FB9" w:rsidP="00B63FB9">
            <w:pPr>
              <w:ind w:left="0"/>
              <w:rPr>
                <w:color w:val="auto"/>
              </w:rPr>
            </w:pPr>
          </w:p>
        </w:tc>
        <w:tc>
          <w:tcPr>
            <w:tcW w:w="5272" w:type="dxa"/>
            <w:vAlign w:val="center"/>
          </w:tcPr>
          <w:p w14:paraId="56B75C6A" w14:textId="77777777" w:rsidR="00B63FB9" w:rsidRPr="00056154" w:rsidRDefault="00B63FB9" w:rsidP="00B63FB9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B63FB9" w14:paraId="6A96EEC4" w14:textId="77777777" w:rsidTr="00B63FB9">
        <w:trPr>
          <w:trHeight w:val="18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1" w:type="dxa"/>
            <w:vAlign w:val="center"/>
          </w:tcPr>
          <w:p w14:paraId="53BFB433" w14:textId="77777777" w:rsidR="00B63FB9" w:rsidRDefault="00B63FB9" w:rsidP="00B63FB9">
            <w:pPr>
              <w:ind w:left="0"/>
              <w:rPr>
                <w:b w:val="0"/>
                <w:bCs w:val="0"/>
                <w:color w:val="auto"/>
              </w:rPr>
            </w:pPr>
            <w:r w:rsidRPr="009E3033">
              <w:rPr>
                <w:color w:val="auto"/>
              </w:rPr>
              <w:t>Когда нужны фотографии?</w:t>
            </w:r>
          </w:p>
          <w:p w14:paraId="7C70DE3E" w14:textId="77777777" w:rsidR="00B63FB9" w:rsidRPr="009E3033" w:rsidRDefault="00B63FB9" w:rsidP="00B63FB9">
            <w:pPr>
              <w:ind w:left="0"/>
              <w:rPr>
                <w:color w:val="auto"/>
              </w:rPr>
            </w:pPr>
          </w:p>
        </w:tc>
        <w:tc>
          <w:tcPr>
            <w:tcW w:w="5272" w:type="dxa"/>
            <w:vAlign w:val="center"/>
          </w:tcPr>
          <w:p w14:paraId="110AE8F0" w14:textId="77777777" w:rsidR="00B63FB9" w:rsidRPr="00056154" w:rsidRDefault="00B63FB9" w:rsidP="00B63FB9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14:paraId="38E3A01A" w14:textId="77777777" w:rsidR="009C71B8" w:rsidRPr="008976FD" w:rsidRDefault="009C71B8" w:rsidP="009C71B8">
      <w:pPr>
        <w:ind w:left="0"/>
        <w:rPr>
          <w:rFonts w:ascii="Calibri" w:hAnsi="Calibri" w:cs="Calibri"/>
          <w:color w:val="000000" w:themeColor="text1"/>
        </w:rPr>
      </w:pPr>
    </w:p>
    <w:sectPr w:rsidR="009C71B8" w:rsidRPr="008976FD">
      <w:footerReference w:type="default" r:id="rId8"/>
      <w:headerReference w:type="first" r:id="rId9"/>
      <w:footerReference w:type="first" r:id="rId10"/>
      <w:pgSz w:w="11907" w:h="16839" w:code="9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BFAD7" w14:textId="77777777" w:rsidR="004E0B48" w:rsidRDefault="004E0B48">
      <w:pPr>
        <w:spacing w:after="0" w:line="240" w:lineRule="auto"/>
      </w:pPr>
      <w:r>
        <w:separator/>
      </w:r>
    </w:p>
    <w:p w14:paraId="3452EE83" w14:textId="77777777" w:rsidR="004E0B48" w:rsidRDefault="004E0B48"/>
  </w:endnote>
  <w:endnote w:type="continuationSeparator" w:id="0">
    <w:p w14:paraId="25898278" w14:textId="77777777" w:rsidR="004E0B48" w:rsidRDefault="004E0B48">
      <w:pPr>
        <w:spacing w:after="0" w:line="240" w:lineRule="auto"/>
      </w:pPr>
      <w:r>
        <w:continuationSeparator/>
      </w:r>
    </w:p>
    <w:p w14:paraId="275EEC12" w14:textId="77777777" w:rsidR="004E0B48" w:rsidRDefault="004E0B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35398" w14:textId="77777777" w:rsidR="00186E93" w:rsidRDefault="00113EAD" w:rsidP="008F1B6A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46FDA" w14:textId="77777777" w:rsidR="008F1B6A" w:rsidRDefault="008F1B6A">
    <w:pPr>
      <w:pStyle w:val="a5"/>
      <w:jc w:val="center"/>
      <w:rPr>
        <w:caps/>
      </w:rPr>
    </w:pPr>
    <w:r>
      <w:rPr>
        <w:caps/>
      </w:rPr>
      <w:fldChar w:fldCharType="begin"/>
    </w:r>
    <w:r>
      <w:rPr>
        <w:caps/>
      </w:rPr>
      <w:instrText>PAGE   \* MERGEFORMAT</w:instrText>
    </w:r>
    <w:r>
      <w:rPr>
        <w:caps/>
      </w:rPr>
      <w:fldChar w:fldCharType="separate"/>
    </w:r>
    <w:r>
      <w:rPr>
        <w:caps/>
      </w:rPr>
      <w:t>2</w:t>
    </w:r>
    <w:r>
      <w:rPr>
        <w:caps/>
      </w:rPr>
      <w:fldChar w:fldCharType="end"/>
    </w:r>
  </w:p>
  <w:p w14:paraId="22F18267" w14:textId="77777777" w:rsidR="008F1B6A" w:rsidRDefault="008F1B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E1F33" w14:textId="77777777" w:rsidR="004E0B48" w:rsidRDefault="004E0B48">
      <w:pPr>
        <w:spacing w:after="0" w:line="240" w:lineRule="auto"/>
      </w:pPr>
      <w:r>
        <w:separator/>
      </w:r>
    </w:p>
    <w:p w14:paraId="5D7F9682" w14:textId="77777777" w:rsidR="004E0B48" w:rsidRDefault="004E0B48"/>
  </w:footnote>
  <w:footnote w:type="continuationSeparator" w:id="0">
    <w:p w14:paraId="46B32C38" w14:textId="77777777" w:rsidR="004E0B48" w:rsidRDefault="004E0B48">
      <w:pPr>
        <w:spacing w:after="0" w:line="240" w:lineRule="auto"/>
      </w:pPr>
      <w:r>
        <w:continuationSeparator/>
      </w:r>
    </w:p>
    <w:p w14:paraId="62B43E74" w14:textId="77777777" w:rsidR="004E0B48" w:rsidRDefault="004E0B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270D9" w14:textId="07702408" w:rsidR="00B63FB9" w:rsidRPr="00B63FB9" w:rsidRDefault="00B63FB9" w:rsidP="00B63FB9">
    <w:pPr>
      <w:pStyle w:val="a3"/>
      <w:tabs>
        <w:tab w:val="left" w:pos="851"/>
      </w:tabs>
      <w:ind w:left="0"/>
      <w:jc w:val="both"/>
      <w:rPr>
        <w:b/>
        <w:bCs/>
        <w:color w:val="000000" w:themeColor="text1"/>
      </w:rPr>
    </w:pPr>
    <w:r w:rsidRPr="00B63FB9">
      <w:rPr>
        <w:b/>
        <w:bCs/>
        <w:color w:val="000000" w:themeColor="text1"/>
      </w:rPr>
      <w:t>ТЗ ДЛЯ ФОТОСЕССИ</w:t>
    </w:r>
    <w:r>
      <w:rPr>
        <w:b/>
        <w:bCs/>
        <w:color w:val="000000" w:themeColor="text1"/>
      </w:rPr>
      <w:t>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36E06"/>
    <w:multiLevelType w:val="hybridMultilevel"/>
    <w:tmpl w:val="6BE23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230DE"/>
    <w:multiLevelType w:val="hybridMultilevel"/>
    <w:tmpl w:val="E4C4F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25C43"/>
    <w:multiLevelType w:val="hybridMultilevel"/>
    <w:tmpl w:val="2FA2B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B13B8"/>
    <w:multiLevelType w:val="hybridMultilevel"/>
    <w:tmpl w:val="485C76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B0E3A"/>
    <w:multiLevelType w:val="multilevel"/>
    <w:tmpl w:val="D6E81BDE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ind w:left="3240" w:hanging="360"/>
      </w:pPr>
      <w:rPr>
        <w:rFonts w:hint="default"/>
      </w:rPr>
    </w:lvl>
  </w:abstractNum>
  <w:abstractNum w:abstractNumId="5" w15:restartNumberingAfterBreak="0">
    <w:nsid w:val="538736DE"/>
    <w:multiLevelType w:val="hybridMultilevel"/>
    <w:tmpl w:val="3EACD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1796A"/>
    <w:multiLevelType w:val="hybridMultilevel"/>
    <w:tmpl w:val="C46855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13E55"/>
    <w:multiLevelType w:val="hybridMultilevel"/>
    <w:tmpl w:val="9FCAB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256587">
    <w:abstractNumId w:val="4"/>
  </w:num>
  <w:num w:numId="2" w16cid:durableId="1947149626">
    <w:abstractNumId w:val="3"/>
  </w:num>
  <w:num w:numId="3" w16cid:durableId="2033458102">
    <w:abstractNumId w:val="6"/>
  </w:num>
  <w:num w:numId="4" w16cid:durableId="1783914323">
    <w:abstractNumId w:val="2"/>
  </w:num>
  <w:num w:numId="5" w16cid:durableId="793015703">
    <w:abstractNumId w:val="0"/>
  </w:num>
  <w:num w:numId="6" w16cid:durableId="85276592">
    <w:abstractNumId w:val="1"/>
  </w:num>
  <w:num w:numId="7" w16cid:durableId="1975017109">
    <w:abstractNumId w:val="7"/>
  </w:num>
  <w:num w:numId="8" w16cid:durableId="87199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F29"/>
    <w:rsid w:val="0000619B"/>
    <w:rsid w:val="0000752C"/>
    <w:rsid w:val="00012707"/>
    <w:rsid w:val="00023298"/>
    <w:rsid w:val="0003665E"/>
    <w:rsid w:val="00056154"/>
    <w:rsid w:val="00065611"/>
    <w:rsid w:val="00067464"/>
    <w:rsid w:val="0007756C"/>
    <w:rsid w:val="000809D6"/>
    <w:rsid w:val="00085ED0"/>
    <w:rsid w:val="000A3C61"/>
    <w:rsid w:val="000B616A"/>
    <w:rsid w:val="000B7053"/>
    <w:rsid w:val="000C493D"/>
    <w:rsid w:val="000D5434"/>
    <w:rsid w:val="000E3057"/>
    <w:rsid w:val="000F2920"/>
    <w:rsid w:val="001062A3"/>
    <w:rsid w:val="00113EAD"/>
    <w:rsid w:val="0012626C"/>
    <w:rsid w:val="001432F8"/>
    <w:rsid w:val="00172CCA"/>
    <w:rsid w:val="00184877"/>
    <w:rsid w:val="00186E93"/>
    <w:rsid w:val="00187CC4"/>
    <w:rsid w:val="001B339E"/>
    <w:rsid w:val="001B5133"/>
    <w:rsid w:val="001C1F97"/>
    <w:rsid w:val="001C3791"/>
    <w:rsid w:val="001C4E7E"/>
    <w:rsid w:val="001D1701"/>
    <w:rsid w:val="001E0372"/>
    <w:rsid w:val="001F2EB3"/>
    <w:rsid w:val="00226FA0"/>
    <w:rsid w:val="00250788"/>
    <w:rsid w:val="00257EB1"/>
    <w:rsid w:val="00257F0E"/>
    <w:rsid w:val="00261482"/>
    <w:rsid w:val="002726F7"/>
    <w:rsid w:val="00280B7B"/>
    <w:rsid w:val="00282D3A"/>
    <w:rsid w:val="002B4E59"/>
    <w:rsid w:val="002F636D"/>
    <w:rsid w:val="00313B18"/>
    <w:rsid w:val="00326DF9"/>
    <w:rsid w:val="003325CD"/>
    <w:rsid w:val="003545DF"/>
    <w:rsid w:val="00366A5F"/>
    <w:rsid w:val="00377AF3"/>
    <w:rsid w:val="003809E6"/>
    <w:rsid w:val="00386FEF"/>
    <w:rsid w:val="00393A0F"/>
    <w:rsid w:val="003B1D54"/>
    <w:rsid w:val="003B6EAF"/>
    <w:rsid w:val="003C598C"/>
    <w:rsid w:val="003C6A2D"/>
    <w:rsid w:val="003D2471"/>
    <w:rsid w:val="003E3AA7"/>
    <w:rsid w:val="003F03CB"/>
    <w:rsid w:val="003F0DF8"/>
    <w:rsid w:val="003F3B60"/>
    <w:rsid w:val="00421C94"/>
    <w:rsid w:val="00432F07"/>
    <w:rsid w:val="0044583E"/>
    <w:rsid w:val="00457876"/>
    <w:rsid w:val="0046221E"/>
    <w:rsid w:val="00484F6D"/>
    <w:rsid w:val="00493D76"/>
    <w:rsid w:val="004A2A4F"/>
    <w:rsid w:val="004D4E75"/>
    <w:rsid w:val="004D5FEA"/>
    <w:rsid w:val="004E0B48"/>
    <w:rsid w:val="005061FC"/>
    <w:rsid w:val="00511BB2"/>
    <w:rsid w:val="0051235C"/>
    <w:rsid w:val="00512A7A"/>
    <w:rsid w:val="00525192"/>
    <w:rsid w:val="00533161"/>
    <w:rsid w:val="00542291"/>
    <w:rsid w:val="00572AD4"/>
    <w:rsid w:val="00572F01"/>
    <w:rsid w:val="00594341"/>
    <w:rsid w:val="005A1168"/>
    <w:rsid w:val="005B41CD"/>
    <w:rsid w:val="005D1ABB"/>
    <w:rsid w:val="005F3F9A"/>
    <w:rsid w:val="005F681B"/>
    <w:rsid w:val="00602952"/>
    <w:rsid w:val="00623DEA"/>
    <w:rsid w:val="00635833"/>
    <w:rsid w:val="00646EB2"/>
    <w:rsid w:val="006870BA"/>
    <w:rsid w:val="00695C6D"/>
    <w:rsid w:val="00696D46"/>
    <w:rsid w:val="006A6344"/>
    <w:rsid w:val="006B65E5"/>
    <w:rsid w:val="006E1AD8"/>
    <w:rsid w:val="006F3618"/>
    <w:rsid w:val="006F7AB1"/>
    <w:rsid w:val="007130AE"/>
    <w:rsid w:val="0071478E"/>
    <w:rsid w:val="00723952"/>
    <w:rsid w:val="0073417A"/>
    <w:rsid w:val="00737EEA"/>
    <w:rsid w:val="00740C84"/>
    <w:rsid w:val="00755A67"/>
    <w:rsid w:val="0077431B"/>
    <w:rsid w:val="007825CC"/>
    <w:rsid w:val="00794FFD"/>
    <w:rsid w:val="00796445"/>
    <w:rsid w:val="00797804"/>
    <w:rsid w:val="007A303D"/>
    <w:rsid w:val="007B131B"/>
    <w:rsid w:val="007D344F"/>
    <w:rsid w:val="007E3C61"/>
    <w:rsid w:val="007F0558"/>
    <w:rsid w:val="0080584D"/>
    <w:rsid w:val="00810216"/>
    <w:rsid w:val="00811070"/>
    <w:rsid w:val="00813EF1"/>
    <w:rsid w:val="00817F37"/>
    <w:rsid w:val="008958FB"/>
    <w:rsid w:val="008976FD"/>
    <w:rsid w:val="008A062F"/>
    <w:rsid w:val="008A1DEA"/>
    <w:rsid w:val="008C2EEC"/>
    <w:rsid w:val="008D1A28"/>
    <w:rsid w:val="008E198B"/>
    <w:rsid w:val="008E2E02"/>
    <w:rsid w:val="008F1B6A"/>
    <w:rsid w:val="008F605C"/>
    <w:rsid w:val="008F74C8"/>
    <w:rsid w:val="009054CA"/>
    <w:rsid w:val="009209B4"/>
    <w:rsid w:val="00936155"/>
    <w:rsid w:val="00946768"/>
    <w:rsid w:val="0095156E"/>
    <w:rsid w:val="00966ABC"/>
    <w:rsid w:val="00973C48"/>
    <w:rsid w:val="00982C2B"/>
    <w:rsid w:val="009863D5"/>
    <w:rsid w:val="00987B96"/>
    <w:rsid w:val="0099389B"/>
    <w:rsid w:val="009A7705"/>
    <w:rsid w:val="009A7FC8"/>
    <w:rsid w:val="009C71B8"/>
    <w:rsid w:val="009D1A8E"/>
    <w:rsid w:val="009E3033"/>
    <w:rsid w:val="009F0442"/>
    <w:rsid w:val="009F230F"/>
    <w:rsid w:val="009F6CF0"/>
    <w:rsid w:val="00A15CF3"/>
    <w:rsid w:val="00A208A6"/>
    <w:rsid w:val="00A221E8"/>
    <w:rsid w:val="00A27213"/>
    <w:rsid w:val="00A315BE"/>
    <w:rsid w:val="00A47062"/>
    <w:rsid w:val="00A506DC"/>
    <w:rsid w:val="00A519E8"/>
    <w:rsid w:val="00A5247C"/>
    <w:rsid w:val="00A52CFE"/>
    <w:rsid w:val="00A559A3"/>
    <w:rsid w:val="00A8274E"/>
    <w:rsid w:val="00A915D8"/>
    <w:rsid w:val="00AA7D49"/>
    <w:rsid w:val="00AB31AE"/>
    <w:rsid w:val="00AB6947"/>
    <w:rsid w:val="00AC360D"/>
    <w:rsid w:val="00AD587F"/>
    <w:rsid w:val="00AD784F"/>
    <w:rsid w:val="00AE0907"/>
    <w:rsid w:val="00AE4CBB"/>
    <w:rsid w:val="00AF27DB"/>
    <w:rsid w:val="00AF635D"/>
    <w:rsid w:val="00AF6804"/>
    <w:rsid w:val="00AF716C"/>
    <w:rsid w:val="00B04F9E"/>
    <w:rsid w:val="00B20336"/>
    <w:rsid w:val="00B23448"/>
    <w:rsid w:val="00B249BE"/>
    <w:rsid w:val="00B313C4"/>
    <w:rsid w:val="00B369BD"/>
    <w:rsid w:val="00B47436"/>
    <w:rsid w:val="00B47990"/>
    <w:rsid w:val="00B52F29"/>
    <w:rsid w:val="00B63FB9"/>
    <w:rsid w:val="00B74A9F"/>
    <w:rsid w:val="00B80B4A"/>
    <w:rsid w:val="00BC1C0B"/>
    <w:rsid w:val="00BE156C"/>
    <w:rsid w:val="00BE3035"/>
    <w:rsid w:val="00C2707D"/>
    <w:rsid w:val="00C4040E"/>
    <w:rsid w:val="00C51F81"/>
    <w:rsid w:val="00C53566"/>
    <w:rsid w:val="00C70BCE"/>
    <w:rsid w:val="00C82289"/>
    <w:rsid w:val="00C95022"/>
    <w:rsid w:val="00CB3D98"/>
    <w:rsid w:val="00CB5FCA"/>
    <w:rsid w:val="00CD6180"/>
    <w:rsid w:val="00D12B04"/>
    <w:rsid w:val="00D2582E"/>
    <w:rsid w:val="00D353AF"/>
    <w:rsid w:val="00D5023F"/>
    <w:rsid w:val="00D53CF2"/>
    <w:rsid w:val="00D64A4D"/>
    <w:rsid w:val="00D73254"/>
    <w:rsid w:val="00D772B5"/>
    <w:rsid w:val="00D975D5"/>
    <w:rsid w:val="00DB1248"/>
    <w:rsid w:val="00DB141D"/>
    <w:rsid w:val="00DB770F"/>
    <w:rsid w:val="00DC006C"/>
    <w:rsid w:val="00DD20B1"/>
    <w:rsid w:val="00E022CC"/>
    <w:rsid w:val="00E0709B"/>
    <w:rsid w:val="00E14B4F"/>
    <w:rsid w:val="00E16185"/>
    <w:rsid w:val="00E20AF3"/>
    <w:rsid w:val="00E32430"/>
    <w:rsid w:val="00E34F05"/>
    <w:rsid w:val="00E3574B"/>
    <w:rsid w:val="00E429C8"/>
    <w:rsid w:val="00E516FA"/>
    <w:rsid w:val="00E65985"/>
    <w:rsid w:val="00E77320"/>
    <w:rsid w:val="00E96983"/>
    <w:rsid w:val="00EC3047"/>
    <w:rsid w:val="00EC604D"/>
    <w:rsid w:val="00EE2280"/>
    <w:rsid w:val="00F058AF"/>
    <w:rsid w:val="00F16851"/>
    <w:rsid w:val="00F239AE"/>
    <w:rsid w:val="00F25C03"/>
    <w:rsid w:val="00F2642D"/>
    <w:rsid w:val="00F33BE5"/>
    <w:rsid w:val="00F44E13"/>
    <w:rsid w:val="00F52462"/>
    <w:rsid w:val="00F60566"/>
    <w:rsid w:val="00F64802"/>
    <w:rsid w:val="00F85649"/>
    <w:rsid w:val="00FA328A"/>
    <w:rsid w:val="00FA5495"/>
    <w:rsid w:val="00FA5F02"/>
    <w:rsid w:val="00FA7769"/>
    <w:rsid w:val="00FA7CDB"/>
    <w:rsid w:val="00FC414F"/>
    <w:rsid w:val="00FC78EF"/>
    <w:rsid w:val="00FD716E"/>
    <w:rsid w:val="00FE2E92"/>
    <w:rsid w:val="00FE6CCE"/>
    <w:rsid w:val="00FF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EC8B7"/>
  <w15:chartTrackingRefBased/>
  <w15:docId w15:val="{AA940E4B-01F6-1A49-8B00-7EBB1E171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ru-RU" w:eastAsia="ja-JP" w:bidi="ru-RU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F9A"/>
  </w:style>
  <w:style w:type="paragraph" w:styleId="1">
    <w:name w:val="heading 1"/>
    <w:basedOn w:val="a"/>
    <w:link w:val="10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2">
    <w:name w:val="heading 2"/>
    <w:basedOn w:val="a"/>
    <w:link w:val="20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3">
    <w:name w:val="heading 3"/>
    <w:basedOn w:val="a"/>
    <w:link w:val="30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4">
    <w:name w:val="heading 4"/>
    <w:basedOn w:val="a"/>
    <w:link w:val="40"/>
    <w:uiPriority w:val="9"/>
    <w:semiHidden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5">
    <w:name w:val="heading 5"/>
    <w:basedOn w:val="a"/>
    <w:link w:val="50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6">
    <w:name w:val="heading 6"/>
    <w:basedOn w:val="a"/>
    <w:link w:val="60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7">
    <w:name w:val="heading 7"/>
    <w:basedOn w:val="a"/>
    <w:link w:val="70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8">
    <w:name w:val="heading 8"/>
    <w:basedOn w:val="a"/>
    <w:link w:val="80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9">
    <w:name w:val="heading 9"/>
    <w:basedOn w:val="a"/>
    <w:link w:val="90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a3">
    <w:name w:val="header"/>
    <w:basedOn w:val="a"/>
    <w:link w:val="a4"/>
    <w:uiPriority w:val="99"/>
    <w:unhideWhenUsed/>
    <w:qFormat/>
    <w:pPr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qFormat/>
    <w:pPr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caption"/>
    <w:basedOn w:val="a"/>
    <w:next w:val="a"/>
    <w:uiPriority w:val="35"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a8">
    <w:name w:val="Title"/>
    <w:basedOn w:val="a"/>
    <w:link w:val="a9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a9">
    <w:name w:val="Заголовок Знак"/>
    <w:basedOn w:val="a0"/>
    <w:link w:val="a8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aa">
    <w:name w:val="Subtitle"/>
    <w:basedOn w:val="a"/>
    <w:next w:val="a"/>
    <w:link w:val="ab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ac">
    <w:name w:val="Date"/>
    <w:basedOn w:val="a"/>
    <w:next w:val="a8"/>
    <w:link w:val="ad"/>
    <w:uiPriority w:val="2"/>
    <w:qFormat/>
    <w:pPr>
      <w:spacing w:after="360"/>
      <w:ind w:left="0"/>
    </w:pPr>
    <w:rPr>
      <w:sz w:val="28"/>
    </w:rPr>
  </w:style>
  <w:style w:type="character" w:customStyle="1" w:styleId="ad">
    <w:name w:val="Дата Знак"/>
    <w:basedOn w:val="a0"/>
    <w:link w:val="ac"/>
    <w:uiPriority w:val="2"/>
    <w:rPr>
      <w:sz w:val="28"/>
    </w:rPr>
  </w:style>
  <w:style w:type="character" w:styleId="ae">
    <w:name w:val="Intense Emphasis"/>
    <w:basedOn w:val="a0"/>
    <w:uiPriority w:val="21"/>
    <w:semiHidden/>
    <w:unhideWhenUsed/>
    <w:qFormat/>
    <w:rPr>
      <w:b/>
      <w:iCs/>
      <w:color w:val="2E2E2E" w:themeColor="accent2"/>
    </w:rPr>
  </w:style>
  <w:style w:type="paragraph" w:styleId="af">
    <w:name w:val="Intense Quote"/>
    <w:basedOn w:val="a"/>
    <w:next w:val="a"/>
    <w:link w:val="af0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af0">
    <w:name w:val="Выделенная цитата Знак"/>
    <w:basedOn w:val="a0"/>
    <w:link w:val="af"/>
    <w:uiPriority w:val="30"/>
    <w:semiHidden/>
    <w:rPr>
      <w:b/>
      <w:i/>
      <w:iCs/>
      <w:color w:val="2E2E2E" w:themeColor="accent2"/>
    </w:rPr>
  </w:style>
  <w:style w:type="character" w:styleId="af1">
    <w:name w:val="Intense Reference"/>
    <w:basedOn w:val="a0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21">
    <w:name w:val="Quote"/>
    <w:basedOn w:val="a"/>
    <w:next w:val="a"/>
    <w:link w:val="22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semiHidden/>
    <w:rPr>
      <w:i/>
      <w:iCs/>
    </w:rPr>
  </w:style>
  <w:style w:type="character" w:styleId="af2">
    <w:name w:val="Strong"/>
    <w:basedOn w:val="a0"/>
    <w:uiPriority w:val="22"/>
    <w:semiHidden/>
    <w:unhideWhenUsed/>
    <w:qFormat/>
    <w:rPr>
      <w:b/>
      <w:bCs/>
    </w:rPr>
  </w:style>
  <w:style w:type="character" w:styleId="af3">
    <w:name w:val="Subtle Emphasis"/>
    <w:basedOn w:val="a0"/>
    <w:uiPriority w:val="19"/>
    <w:semiHidden/>
    <w:unhideWhenUsed/>
    <w:qFormat/>
    <w:rPr>
      <w:i/>
      <w:iCs/>
      <w:color w:val="707070" w:themeColor="accent1"/>
    </w:rPr>
  </w:style>
  <w:style w:type="character" w:styleId="af4">
    <w:name w:val="Subtle Reference"/>
    <w:basedOn w:val="a0"/>
    <w:uiPriority w:val="31"/>
    <w:semiHidden/>
    <w:unhideWhenUsed/>
    <w:qFormat/>
    <w:rPr>
      <w:caps/>
      <w:smallCaps w:val="0"/>
      <w:color w:val="707070" w:themeColor="accent1"/>
    </w:rPr>
  </w:style>
  <w:style w:type="paragraph" w:styleId="af5">
    <w:name w:val="TOC Heading"/>
    <w:basedOn w:val="1"/>
    <w:next w:val="a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ab">
    <w:name w:val="Подзаголовок Знак"/>
    <w:basedOn w:val="a0"/>
    <w:link w:val="aa"/>
    <w:uiPriority w:val="11"/>
    <w:semiHidden/>
    <w:rPr>
      <w:rFonts w:eastAsiaTheme="minorEastAsia"/>
      <w:i/>
      <w:spacing w:val="15"/>
      <w:sz w:val="32"/>
    </w:rPr>
  </w:style>
  <w:style w:type="character" w:styleId="af6">
    <w:name w:val="Placeholder Text"/>
    <w:basedOn w:val="a0"/>
    <w:uiPriority w:val="99"/>
    <w:semiHidden/>
    <w:rPr>
      <w:color w:val="808080"/>
    </w:rPr>
  </w:style>
  <w:style w:type="paragraph" w:styleId="af7">
    <w:name w:val="List Paragraph"/>
    <w:basedOn w:val="a"/>
    <w:uiPriority w:val="34"/>
    <w:unhideWhenUsed/>
    <w:qFormat/>
    <w:rsid w:val="00085ED0"/>
    <w:pPr>
      <w:ind w:left="720"/>
      <w:contextualSpacing/>
    </w:pPr>
  </w:style>
  <w:style w:type="character" w:styleId="af8">
    <w:name w:val="Hyperlink"/>
    <w:basedOn w:val="a0"/>
    <w:uiPriority w:val="99"/>
    <w:unhideWhenUsed/>
    <w:rsid w:val="0000752C"/>
    <w:rPr>
      <w:color w:val="58A8AD" w:themeColor="hyperlink"/>
      <w:u w:val="single"/>
    </w:rPr>
  </w:style>
  <w:style w:type="character" w:styleId="af9">
    <w:name w:val="Unresolved Mention"/>
    <w:basedOn w:val="a0"/>
    <w:uiPriority w:val="99"/>
    <w:semiHidden/>
    <w:unhideWhenUsed/>
    <w:rsid w:val="0000752C"/>
    <w:rPr>
      <w:color w:val="605E5C"/>
      <w:shd w:val="clear" w:color="auto" w:fill="E1DFDD"/>
    </w:rPr>
  </w:style>
  <w:style w:type="character" w:styleId="afa">
    <w:name w:val="FollowedHyperlink"/>
    <w:basedOn w:val="a0"/>
    <w:uiPriority w:val="99"/>
    <w:semiHidden/>
    <w:unhideWhenUsed/>
    <w:rsid w:val="00F16851"/>
    <w:rPr>
      <w:color w:val="2B8073" w:themeColor="followedHyperlink"/>
      <w:u w:val="single"/>
    </w:rPr>
  </w:style>
  <w:style w:type="paragraph" w:styleId="afb">
    <w:name w:val="Normal (Web)"/>
    <w:basedOn w:val="a"/>
    <w:uiPriority w:val="99"/>
    <w:unhideWhenUsed/>
    <w:rsid w:val="00AF6804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table" w:styleId="afc">
    <w:name w:val="Table Grid"/>
    <w:basedOn w:val="a1"/>
    <w:uiPriority w:val="39"/>
    <w:rsid w:val="00F25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4">
    <w:name w:val="Grid Table 2 Accent 4"/>
    <w:basedOn w:val="a1"/>
    <w:uiPriority w:val="47"/>
    <w:rsid w:val="003809E6"/>
    <w:pPr>
      <w:spacing w:after="0" w:line="240" w:lineRule="auto"/>
    </w:pPr>
    <w:tblPr>
      <w:tblStyleRowBandSize w:val="1"/>
      <w:tblStyleColBandSize w:val="1"/>
      <w:tblBorders>
        <w:top w:val="single" w:sz="2" w:space="0" w:color="9BB5D7" w:themeColor="accent4" w:themeTint="99"/>
        <w:bottom w:val="single" w:sz="2" w:space="0" w:color="9BB5D7" w:themeColor="accent4" w:themeTint="99"/>
        <w:insideH w:val="single" w:sz="2" w:space="0" w:color="9BB5D7" w:themeColor="accent4" w:themeTint="99"/>
        <w:insideV w:val="single" w:sz="2" w:space="0" w:color="9BB5D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B5D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B5D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6F1" w:themeFill="accent4" w:themeFillTint="33"/>
      </w:tcPr>
    </w:tblStylePr>
    <w:tblStylePr w:type="band1Horz">
      <w:tblPr/>
      <w:tcPr>
        <w:shd w:val="clear" w:color="auto" w:fill="DDE6F1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6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7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9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2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5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8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4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9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4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atalie/Library/Containers/com.microsoft.Word/Data/Library/Application%20Support/Microsoft/Office/16.0/DTS/ru-RU%7b9BB35C5D-9F76-7D4A-BFA8-2498DC5C4C74%7d/%7bAFC7621C-8736-4E42-809F-29931D494D33%7dtf10002082.dotx" TargetMode="External"/></Relationship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D7B2EC-11F6-7748-B8E6-E93C97FD2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{AFC7621C-8736-4E42-809F-29931D494D33}tf10002082.dotx</Template>
  <TotalTime>120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222</cp:lastModifiedBy>
  <cp:revision>127</cp:revision>
  <dcterms:created xsi:type="dcterms:W3CDTF">2023-03-21T13:06:00Z</dcterms:created>
  <dcterms:modified xsi:type="dcterms:W3CDTF">2023-12-19T01:14:00Z</dcterms:modified>
</cp:coreProperties>
</file>